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19B0F" w14:textId="691D9743" w:rsidR="000B5E2E" w:rsidRPr="00A1045F" w:rsidRDefault="000B5E2E" w:rsidP="00E40C8A">
      <w:pPr>
        <w:pStyle w:val="4"/>
      </w:pPr>
      <w:r w:rsidRPr="00A1045F">
        <w:t xml:space="preserve">Приложение </w:t>
      </w:r>
      <w:r w:rsidR="009C11D9"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805"/>
        <w:gridCol w:w="1618"/>
        <w:gridCol w:w="2020"/>
        <w:gridCol w:w="992"/>
        <w:gridCol w:w="1984"/>
      </w:tblGrid>
      <w:tr w:rsidR="000B5E2E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6D7E8B54" w:rsidR="000B5E2E" w:rsidRPr="00450DE8" w:rsidRDefault="00B04B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0B5E2E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4F1E580D" w:rsidR="000B5E2E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77ED4CA0" w:rsidR="000B5E2E" w:rsidRPr="00450DE8" w:rsidRDefault="007F64F3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0B5E2E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476036D6" w:rsidR="000B5E2E" w:rsidRPr="00450DE8" w:rsidRDefault="00E94ED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F64F3">
              <w:rPr>
                <w:sz w:val="24"/>
                <w:szCs w:val="24"/>
              </w:rPr>
              <w:t xml:space="preserve"> класс</w:t>
            </w:r>
          </w:p>
        </w:tc>
      </w:tr>
      <w:tr w:rsidR="000B5E2E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29FEF405" w:rsidR="000B5E2E" w:rsidRPr="00450DE8" w:rsidRDefault="007F64F3" w:rsidP="00B04B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4B9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.10.2023</w:t>
            </w:r>
          </w:p>
        </w:tc>
      </w:tr>
      <w:tr w:rsidR="000B5E2E" w:rsidRPr="00450DE8" w14:paraId="75C5920C" w14:textId="77777777" w:rsidTr="00526842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953E0" w:rsidRPr="00450DE8" w14:paraId="6E9FD587" w14:textId="77777777" w:rsidTr="0013160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6BBA9306" w:rsidR="000953E0" w:rsidRPr="00454F66" w:rsidRDefault="000953E0" w:rsidP="0009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7B52" w14:textId="7847E37C" w:rsidR="000953E0" w:rsidRDefault="00A1609E" w:rsidP="00A1609E">
            <w:pPr>
              <w:autoSpaceDE w:val="0"/>
              <w:autoSpaceDN w:val="0"/>
              <w:adjustRightInd w:val="0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Туманова А. А.</w:t>
            </w:r>
          </w:p>
          <w:p w14:paraId="657D5B01" w14:textId="350F33F1" w:rsidR="00A1609E" w:rsidRPr="00454F66" w:rsidRDefault="00A1609E" w:rsidP="00A1609E">
            <w:pPr>
              <w:autoSpaceDE w:val="0"/>
              <w:autoSpaceDN w:val="0"/>
              <w:adjustRightInd w:val="0"/>
              <w:ind w:left="-78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10713714" w:rsidR="000953E0" w:rsidRPr="00454F66" w:rsidRDefault="00E94EDA" w:rsidP="000953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24B38242" w:rsidR="000953E0" w:rsidRPr="00454F66" w:rsidRDefault="000953E0" w:rsidP="0009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08E44CF0" w:rsidR="000953E0" w:rsidRPr="00454F66" w:rsidRDefault="00E94EDA" w:rsidP="00E94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EDA">
              <w:rPr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5A407DF1" w:rsidR="000953E0" w:rsidRPr="00454F66" w:rsidRDefault="00E94EDA" w:rsidP="0009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0953E0" w:rsidRPr="00450DE8" w14:paraId="1C253C93" w14:textId="77777777" w:rsidTr="0013160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6FA74C08" w:rsidR="000953E0" w:rsidRPr="00454F66" w:rsidRDefault="000953E0" w:rsidP="0009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7AB500AE" w:rsidR="000953E0" w:rsidRPr="00454F66" w:rsidRDefault="00A1609E" w:rsidP="00A160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Сеелева</w:t>
            </w:r>
            <w:proofErr w:type="spellEnd"/>
            <w:r>
              <w:rPr>
                <w:sz w:val="24"/>
                <w:szCs w:val="24"/>
              </w:rPr>
              <w:t xml:space="preserve"> С. И.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625AB95A" w:rsidR="000953E0" w:rsidRPr="00454F66" w:rsidRDefault="00E94EDA" w:rsidP="000953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47DFEA7F" w:rsidR="000953E0" w:rsidRPr="00454F66" w:rsidRDefault="000953E0" w:rsidP="0009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71945814" w:rsidR="000953E0" w:rsidRPr="00454F66" w:rsidRDefault="00E94EDA" w:rsidP="0009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019844ED" w:rsidR="000953E0" w:rsidRPr="00454F66" w:rsidRDefault="00E94EDA" w:rsidP="0009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94EDA" w:rsidRPr="00450DE8" w14:paraId="3E1B849D" w14:textId="77777777" w:rsidTr="0013160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347D9FBE" w:rsidR="00E94EDA" w:rsidRPr="00454F66" w:rsidRDefault="00E94EDA" w:rsidP="00E94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3721E42E" w:rsidR="00E94EDA" w:rsidRPr="00454F66" w:rsidRDefault="00A1609E" w:rsidP="00A1609E">
            <w:pPr>
              <w:autoSpaceDE w:val="0"/>
              <w:autoSpaceDN w:val="0"/>
              <w:adjustRightInd w:val="0"/>
              <w:ind w:left="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Пуджа</w:t>
            </w:r>
            <w:proofErr w:type="spellEnd"/>
            <w:r>
              <w:rPr>
                <w:sz w:val="24"/>
                <w:szCs w:val="24"/>
              </w:rPr>
              <w:t xml:space="preserve"> И. Н.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4B7A8564" w:rsidR="00E94EDA" w:rsidRPr="00454F66" w:rsidRDefault="00E94EDA" w:rsidP="00E94E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365C1DBA" w:rsidR="00E94EDA" w:rsidRPr="00454F66" w:rsidRDefault="00E94EDA" w:rsidP="00E94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28569E12" w:rsidR="00E94EDA" w:rsidRPr="00454F66" w:rsidRDefault="00E94EDA" w:rsidP="00E94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06ED3E98" w:rsidR="00E94EDA" w:rsidRPr="00454F66" w:rsidRDefault="00E94EDA" w:rsidP="00E94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участник</w:t>
            </w:r>
          </w:p>
        </w:tc>
      </w:tr>
      <w:tr w:rsidR="00E94EDA" w:rsidRPr="00450DE8" w14:paraId="08EB8059" w14:textId="77777777" w:rsidTr="0013160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5265FF02" w:rsidR="00E94EDA" w:rsidRPr="00454F66" w:rsidRDefault="00E94EDA" w:rsidP="00E94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0A73FD69" w:rsidR="00E94EDA" w:rsidRPr="00454F66" w:rsidRDefault="00E94EDA" w:rsidP="00A1609E">
            <w:pPr>
              <w:autoSpaceDE w:val="0"/>
              <w:autoSpaceDN w:val="0"/>
              <w:adjustRightInd w:val="0"/>
              <w:ind w:left="13"/>
              <w:rPr>
                <w:sz w:val="24"/>
                <w:szCs w:val="24"/>
              </w:rPr>
            </w:pPr>
            <w:r w:rsidRPr="00E94EDA">
              <w:rPr>
                <w:sz w:val="24"/>
                <w:szCs w:val="24"/>
              </w:rPr>
              <w:t xml:space="preserve">Никитина </w:t>
            </w:r>
            <w:r>
              <w:rPr>
                <w:sz w:val="24"/>
                <w:szCs w:val="24"/>
              </w:rPr>
              <w:t>А.</w:t>
            </w:r>
            <w:r w:rsidRPr="00E94EDA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5686EE69" w:rsidR="00E94EDA" w:rsidRPr="00454F66" w:rsidRDefault="00E94EDA" w:rsidP="00E94E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11751DE5" w:rsidR="00E94EDA" w:rsidRPr="00454F66" w:rsidRDefault="00E94EDA" w:rsidP="00E94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3AB098C5" w:rsidR="00E94EDA" w:rsidRPr="00454F66" w:rsidRDefault="00E94EDA" w:rsidP="00E94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5508954F" w:rsidR="00E94EDA" w:rsidRPr="00454F66" w:rsidRDefault="00E94EDA" w:rsidP="00E94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участник</w:t>
            </w:r>
          </w:p>
        </w:tc>
      </w:tr>
      <w:tr w:rsidR="00E94EDA" w:rsidRPr="00450DE8" w14:paraId="6D291961" w14:textId="77777777" w:rsidTr="00526842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2DF4D867" w:rsidR="00E94EDA" w:rsidRPr="00454F66" w:rsidRDefault="00E94EDA" w:rsidP="00E94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E8ECAF" w14:textId="6DD25BC9" w:rsidR="00E94EDA" w:rsidRPr="00454F66" w:rsidRDefault="00A1609E" w:rsidP="00A160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Сабуров Д. С.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6C4958C5" w:rsidR="00E94EDA" w:rsidRPr="00454F66" w:rsidRDefault="00E94EDA" w:rsidP="00E94E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54DF5DB3" w:rsidR="00E94EDA" w:rsidRPr="00454F66" w:rsidRDefault="00E94EDA" w:rsidP="00E94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20D91E30" w:rsidR="00E94EDA" w:rsidRPr="00454F66" w:rsidRDefault="00E94EDA" w:rsidP="00E94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181A77AB" w:rsidR="00E94EDA" w:rsidRPr="00454F66" w:rsidRDefault="00E94EDA" w:rsidP="00E94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участник</w:t>
            </w:r>
          </w:p>
        </w:tc>
      </w:tr>
      <w:tr w:rsidR="00E94EDA" w:rsidRPr="00450DE8" w14:paraId="4006B561" w14:textId="77777777" w:rsidTr="00526842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1F057" w14:textId="251EB7BE" w:rsidR="00E94EDA" w:rsidRPr="00454F66" w:rsidRDefault="00E94EDA" w:rsidP="00E94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8E0954" w14:textId="3A01A063" w:rsidR="00E94EDA" w:rsidRPr="00454F66" w:rsidRDefault="00A1609E" w:rsidP="00A160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Е. К.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BF8B" w14:textId="4A6D9437" w:rsidR="00E94EDA" w:rsidRPr="00454F66" w:rsidRDefault="00E94EDA" w:rsidP="00E94E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2438" w14:textId="68DBEB8D" w:rsidR="00E94EDA" w:rsidRPr="00454F66" w:rsidRDefault="00E94EDA" w:rsidP="00E94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4153" w14:textId="5F6CC752" w:rsidR="00E94EDA" w:rsidRPr="00454F66" w:rsidRDefault="00E94EDA" w:rsidP="00E94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E3D9" w14:textId="57E87DCD" w:rsidR="00E94EDA" w:rsidRPr="00454F66" w:rsidRDefault="00E94EDA" w:rsidP="00E94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участник</w:t>
            </w:r>
          </w:p>
        </w:tc>
      </w:tr>
      <w:tr w:rsidR="00E94EDA" w:rsidRPr="00450DE8" w14:paraId="501A8504" w14:textId="77777777" w:rsidTr="00526842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A6A9" w14:textId="267BC313" w:rsidR="00E94EDA" w:rsidRPr="00454F66" w:rsidRDefault="00E94EDA" w:rsidP="00E94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0562BC" w14:textId="7318FA45" w:rsidR="00E94EDA" w:rsidRPr="00454F66" w:rsidRDefault="00A1609E" w:rsidP="00A160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А. Е.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988C2" w14:textId="0F05C031" w:rsidR="00E94EDA" w:rsidRPr="00454F66" w:rsidRDefault="00E94EDA" w:rsidP="00E94E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058BC" w14:textId="6AAADD7B" w:rsidR="00E94EDA" w:rsidRPr="00454F66" w:rsidRDefault="00E94EDA" w:rsidP="00E94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1178" w14:textId="66442032" w:rsidR="00E94EDA" w:rsidRPr="00454F66" w:rsidRDefault="00E94EDA" w:rsidP="00E94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F518" w14:textId="37FFB50A" w:rsidR="00E94EDA" w:rsidRPr="00454F66" w:rsidRDefault="00E94EDA" w:rsidP="00E94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участник</w:t>
            </w:r>
          </w:p>
        </w:tc>
      </w:tr>
      <w:tr w:rsidR="00E94EDA" w:rsidRPr="00450DE8" w14:paraId="055E0F51" w14:textId="77777777" w:rsidTr="00526842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EECFB" w14:textId="047E3E11" w:rsidR="00E94EDA" w:rsidRDefault="00E94EDA" w:rsidP="00E94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062CBC" w14:textId="79CDCFE4" w:rsidR="00E94EDA" w:rsidRPr="00454F66" w:rsidRDefault="00A1609E" w:rsidP="00E94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Н. А.</w:t>
            </w:r>
            <w:bookmarkStart w:id="0" w:name="_GoBack"/>
            <w:bookmarkEnd w:id="0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EC9B6" w14:textId="67D1160D" w:rsidR="00E94EDA" w:rsidRPr="00454F66" w:rsidRDefault="00E94EDA" w:rsidP="00E94E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D4BC6" w14:textId="5B47CD42" w:rsidR="00E94EDA" w:rsidRPr="00454F66" w:rsidRDefault="00E94EDA" w:rsidP="00E94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099C4" w14:textId="7232DB44" w:rsidR="00E94EDA" w:rsidRPr="00454F66" w:rsidRDefault="00E94EDA" w:rsidP="00E94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9579" w14:textId="6C9A4354" w:rsidR="00E94EDA" w:rsidRPr="00454F66" w:rsidRDefault="00E94EDA" w:rsidP="00E94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4BBEF0EC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044B34A4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</w:t>
      </w:r>
      <w:proofErr w:type="gramStart"/>
      <w:r w:rsidRPr="00450DE8">
        <w:rPr>
          <w:sz w:val="24"/>
          <w:szCs w:val="24"/>
        </w:rPr>
        <w:t>протокола  _</w:t>
      </w:r>
      <w:proofErr w:type="gramEnd"/>
      <w:r w:rsidRPr="00450DE8">
        <w:rPr>
          <w:sz w:val="24"/>
          <w:szCs w:val="24"/>
        </w:rPr>
        <w:t>___</w:t>
      </w:r>
      <w:r w:rsidR="00B04B9E">
        <w:rPr>
          <w:sz w:val="24"/>
          <w:szCs w:val="24"/>
        </w:rPr>
        <w:t>15</w:t>
      </w:r>
      <w:r w:rsidR="007F64F3">
        <w:rPr>
          <w:sz w:val="24"/>
          <w:szCs w:val="24"/>
        </w:rPr>
        <w:t>.11.2023</w:t>
      </w:r>
      <w:r w:rsidRPr="00450DE8">
        <w:rPr>
          <w:sz w:val="24"/>
          <w:szCs w:val="24"/>
        </w:rPr>
        <w:t>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72725" w14:textId="77777777" w:rsidR="00915FB0" w:rsidRDefault="00915FB0">
      <w:r>
        <w:separator/>
      </w:r>
    </w:p>
  </w:endnote>
  <w:endnote w:type="continuationSeparator" w:id="0">
    <w:p w14:paraId="1A5EE9A6" w14:textId="77777777" w:rsidR="00915FB0" w:rsidRDefault="0091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919DC" w14:textId="77777777" w:rsidR="00915FB0" w:rsidRDefault="00915FB0">
      <w:r>
        <w:separator/>
      </w:r>
    </w:p>
  </w:footnote>
  <w:footnote w:type="continuationSeparator" w:id="0">
    <w:p w14:paraId="49190A6E" w14:textId="77777777" w:rsidR="00915FB0" w:rsidRDefault="00915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3CC8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3E0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05036"/>
    <w:rsid w:val="00113028"/>
    <w:rsid w:val="001135CD"/>
    <w:rsid w:val="00113B11"/>
    <w:rsid w:val="001174F3"/>
    <w:rsid w:val="001203B1"/>
    <w:rsid w:val="00120652"/>
    <w:rsid w:val="0012278B"/>
    <w:rsid w:val="00122936"/>
    <w:rsid w:val="001263A9"/>
    <w:rsid w:val="00126F9F"/>
    <w:rsid w:val="001307FE"/>
    <w:rsid w:val="00131609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1C4A"/>
    <w:rsid w:val="00322556"/>
    <w:rsid w:val="00330494"/>
    <w:rsid w:val="00330C58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1A68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5ECA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4F66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26842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8594A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168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4B1C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7F64F3"/>
    <w:rsid w:val="008044DE"/>
    <w:rsid w:val="008067CE"/>
    <w:rsid w:val="00810BF1"/>
    <w:rsid w:val="00813B07"/>
    <w:rsid w:val="00813D49"/>
    <w:rsid w:val="00817946"/>
    <w:rsid w:val="00822515"/>
    <w:rsid w:val="00823934"/>
    <w:rsid w:val="00824BDB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0FF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4BC1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15FB0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1609E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777C7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4B9E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4756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155A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33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854CF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0C8A"/>
    <w:rsid w:val="00E450C4"/>
    <w:rsid w:val="00E479E1"/>
    <w:rsid w:val="00E51A17"/>
    <w:rsid w:val="00E52045"/>
    <w:rsid w:val="00E53C5A"/>
    <w:rsid w:val="00E53F6D"/>
    <w:rsid w:val="00E54E1E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1E71"/>
    <w:rsid w:val="00E8323B"/>
    <w:rsid w:val="00E852FE"/>
    <w:rsid w:val="00E9029E"/>
    <w:rsid w:val="00E90A4D"/>
    <w:rsid w:val="00E92526"/>
    <w:rsid w:val="00E94EDA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316A"/>
    <w:rsid w:val="00F35275"/>
    <w:rsid w:val="00F4185E"/>
    <w:rsid w:val="00F43535"/>
    <w:rsid w:val="00F43ABB"/>
    <w:rsid w:val="00F45E9A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5E2C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D4156"/>
  <w15:docId w15:val="{56372CDE-D287-4EC5-AF08-567FD512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32ACD-3D6C-43F3-857A-C6263A5B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43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1449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Лариса В. Буханцова</cp:lastModifiedBy>
  <cp:revision>4</cp:revision>
  <cp:lastPrinted>2023-11-07T10:00:00Z</cp:lastPrinted>
  <dcterms:created xsi:type="dcterms:W3CDTF">2023-11-15T04:07:00Z</dcterms:created>
  <dcterms:modified xsi:type="dcterms:W3CDTF">2023-11-15T04:50:00Z</dcterms:modified>
</cp:coreProperties>
</file>